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04" w:rsidRDefault="00C36904">
      <w:pPr>
        <w:adjustRightInd w:val="0"/>
        <w:snapToGrid w:val="0"/>
        <w:spacing w:line="276" w:lineRule="auto"/>
        <w:jc w:val="center"/>
        <w:rPr>
          <w:rFonts w:ascii="Times New Roman" w:eastAsia="仿宋_GB2312" w:hAnsi="Times New Roman"/>
          <w:sz w:val="28"/>
          <w:szCs w:val="28"/>
        </w:rPr>
      </w:pPr>
      <w:r>
        <w:rPr>
          <w:rFonts w:ascii="方正小标宋简体" w:eastAsia="方正小标宋简体" w:hAnsi="宋体"/>
          <w:sz w:val="44"/>
          <w:szCs w:val="44"/>
        </w:rPr>
        <w:t>2019</w:t>
      </w:r>
      <w:r>
        <w:rPr>
          <w:rFonts w:ascii="方正小标宋简体" w:eastAsia="方正小标宋简体" w:hAnsi="宋体" w:hint="eastAsia"/>
          <w:sz w:val="44"/>
          <w:szCs w:val="44"/>
        </w:rPr>
        <w:t>年第</w:t>
      </w:r>
      <w:r>
        <w:rPr>
          <w:rFonts w:ascii="方正小标宋简体" w:eastAsia="方正小标宋简体" w:hAnsi="宋体"/>
          <w:sz w:val="44"/>
          <w:szCs w:val="44"/>
        </w:rPr>
        <w:t>8</w:t>
      </w:r>
      <w:r>
        <w:rPr>
          <w:rFonts w:ascii="方正小标宋简体" w:eastAsia="方正小标宋简体" w:hAnsi="宋体" w:hint="eastAsia"/>
          <w:sz w:val="44"/>
          <w:szCs w:val="44"/>
        </w:rPr>
        <w:t>次党委常委会议议题</w:t>
      </w:r>
    </w:p>
    <w:p w:rsidR="00C36904" w:rsidRDefault="00C36904" w:rsidP="00E84ACF">
      <w:pPr>
        <w:adjustRightInd w:val="0"/>
        <w:snapToGrid w:val="0"/>
        <w:ind w:firstLineChars="200" w:firstLine="31680"/>
        <w:rPr>
          <w:rFonts w:ascii="Times New Roman" w:eastAsia="黑体" w:hAnsi="Times New Roman"/>
          <w:b/>
          <w:color w:val="000000"/>
          <w:sz w:val="28"/>
          <w:szCs w:val="28"/>
        </w:rPr>
      </w:pPr>
    </w:p>
    <w:p w:rsidR="00C36904" w:rsidRPr="00E84ACF" w:rsidRDefault="00C36904" w:rsidP="00E84ACF">
      <w:pPr>
        <w:adjustRightInd w:val="0"/>
        <w:snapToGrid w:val="0"/>
        <w:ind w:firstLineChars="200" w:firstLine="31680"/>
        <w:rPr>
          <w:rFonts w:ascii="Times New Roman" w:eastAsia="仿宋_GB2312" w:hAnsi="Times New Roman"/>
          <w:sz w:val="32"/>
          <w:szCs w:val="32"/>
        </w:rPr>
      </w:pPr>
      <w:r w:rsidRPr="00E84ACF">
        <w:rPr>
          <w:rFonts w:ascii="Times New Roman" w:eastAsia="仿宋_GB2312" w:hAnsi="Times New Roman"/>
          <w:color w:val="000000"/>
          <w:sz w:val="32"/>
          <w:szCs w:val="32"/>
        </w:rPr>
        <w:t>1</w:t>
      </w:r>
      <w:r w:rsidRPr="00E84ACF">
        <w:rPr>
          <w:rFonts w:ascii="Times New Roman" w:eastAsia="仿宋_GB2312" w:hAnsi="Times New Roman" w:hint="eastAsia"/>
          <w:color w:val="000000"/>
          <w:sz w:val="32"/>
          <w:szCs w:val="32"/>
        </w:rPr>
        <w:t>．</w:t>
      </w:r>
      <w:r w:rsidRPr="00E84ACF">
        <w:rPr>
          <w:rFonts w:ascii="Times New Roman" w:eastAsia="仿宋_GB2312" w:hAnsi="Times New Roman" w:hint="eastAsia"/>
          <w:sz w:val="32"/>
          <w:szCs w:val="32"/>
        </w:rPr>
        <w:t>研究确定中层正职人员考察对象</w:t>
      </w:r>
    </w:p>
    <w:p w:rsidR="00C36904" w:rsidRPr="00E84ACF" w:rsidRDefault="00C36904" w:rsidP="00E84ACF">
      <w:pPr>
        <w:adjustRightInd w:val="0"/>
        <w:snapToGrid w:val="0"/>
        <w:ind w:firstLineChars="200" w:firstLine="31680"/>
        <w:rPr>
          <w:rFonts w:ascii="Times New Roman" w:eastAsia="仿宋_GB2312" w:hAnsi="Times New Roman"/>
          <w:color w:val="000000"/>
          <w:sz w:val="32"/>
          <w:szCs w:val="32"/>
        </w:rPr>
      </w:pPr>
      <w:r w:rsidRPr="00E84ACF">
        <w:rPr>
          <w:rFonts w:ascii="Times New Roman" w:eastAsia="仿宋_GB2312" w:hAnsi="Times New Roman"/>
          <w:color w:val="000000"/>
          <w:sz w:val="32"/>
          <w:szCs w:val="32"/>
        </w:rPr>
        <w:t>2</w:t>
      </w:r>
      <w:r w:rsidRPr="00E84ACF">
        <w:rPr>
          <w:rFonts w:ascii="Times New Roman" w:eastAsia="仿宋_GB2312" w:hAnsi="Times New Roman" w:hint="eastAsia"/>
          <w:color w:val="000000"/>
          <w:sz w:val="32"/>
          <w:szCs w:val="32"/>
        </w:rPr>
        <w:t>．</w:t>
      </w:r>
      <w:r w:rsidRPr="00E84ACF">
        <w:rPr>
          <w:rFonts w:ascii="Times New Roman" w:eastAsia="仿宋_GB2312" w:hAnsi="Times New Roman" w:hint="eastAsia"/>
          <w:sz w:val="32"/>
          <w:szCs w:val="32"/>
        </w:rPr>
        <w:t>研究副校长赵同谦试用期满正式任职事宜</w:t>
      </w:r>
    </w:p>
    <w:sectPr w:rsidR="00C36904" w:rsidRPr="00E84ACF" w:rsidSect="008003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08679A"/>
    <w:multiLevelType w:val="hybridMultilevel"/>
    <w:tmpl w:val="3EBE86DC"/>
    <w:lvl w:ilvl="0" w:tplc="E116B4E4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04E3404"/>
    <w:rsid w:val="0027446C"/>
    <w:rsid w:val="002E79A1"/>
    <w:rsid w:val="004138B9"/>
    <w:rsid w:val="004148AF"/>
    <w:rsid w:val="004A5107"/>
    <w:rsid w:val="007E1A63"/>
    <w:rsid w:val="007E4F4E"/>
    <w:rsid w:val="008003CA"/>
    <w:rsid w:val="009102FB"/>
    <w:rsid w:val="00913749"/>
    <w:rsid w:val="00981196"/>
    <w:rsid w:val="00A57C31"/>
    <w:rsid w:val="00BA6F30"/>
    <w:rsid w:val="00C36904"/>
    <w:rsid w:val="00C36E1A"/>
    <w:rsid w:val="00D00D47"/>
    <w:rsid w:val="00E566A5"/>
    <w:rsid w:val="00E84ACF"/>
    <w:rsid w:val="00F85C95"/>
    <w:rsid w:val="00FD4981"/>
    <w:rsid w:val="00FE7A90"/>
    <w:rsid w:val="09873E72"/>
    <w:rsid w:val="0D5C137B"/>
    <w:rsid w:val="0DE3343D"/>
    <w:rsid w:val="0E117E59"/>
    <w:rsid w:val="12E03DA6"/>
    <w:rsid w:val="204E3404"/>
    <w:rsid w:val="21BC081A"/>
    <w:rsid w:val="2AF45D3A"/>
    <w:rsid w:val="308F481E"/>
    <w:rsid w:val="30CE625D"/>
    <w:rsid w:val="381325CC"/>
    <w:rsid w:val="3859428E"/>
    <w:rsid w:val="39886803"/>
    <w:rsid w:val="3C245296"/>
    <w:rsid w:val="41A30FED"/>
    <w:rsid w:val="460E2007"/>
    <w:rsid w:val="486527FA"/>
    <w:rsid w:val="49906F40"/>
    <w:rsid w:val="4B361B2A"/>
    <w:rsid w:val="580749FD"/>
    <w:rsid w:val="5AED5A36"/>
    <w:rsid w:val="64C47FC0"/>
    <w:rsid w:val="6DA23D70"/>
    <w:rsid w:val="7070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3CA"/>
    <w:pPr>
      <w:widowControl w:val="0"/>
      <w:spacing w:line="336" w:lineRule="auto"/>
      <w:jc w:val="both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AEA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1</Pages>
  <Words>8</Words>
  <Characters>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管理员</cp:lastModifiedBy>
  <cp:revision>7</cp:revision>
  <cp:lastPrinted>2019-04-07T07:49:00Z</cp:lastPrinted>
  <dcterms:created xsi:type="dcterms:W3CDTF">2019-04-02T03:32:00Z</dcterms:created>
  <dcterms:modified xsi:type="dcterms:W3CDTF">2019-06-13T01:46:00Z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